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7B77" w14:textId="0F5AC981" w:rsidR="00BF1D5F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Gnomon</w:t>
      </w:r>
    </w:p>
    <w:p w14:paraId="454E551C" w14:textId="7F736F1B" w:rsidR="00A46159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Vermessungszeichen 1454</w:t>
      </w:r>
    </w:p>
    <w:p w14:paraId="609AE037" w14:textId="2CC5BA19" w:rsidR="00846350" w:rsidRDefault="00846350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Militärakademie</w:t>
      </w:r>
      <w:r>
        <w:rPr>
          <w:rFonts w:ascii="Century Schoolbook" w:hAnsi="Century Schoolbook"/>
          <w:sz w:val="20"/>
          <w:szCs w:val="20"/>
          <w:lang w:val="de-AT"/>
        </w:rPr>
        <w:tab/>
        <w:t>beim Fohlenhof an der Außenmauer Akademiepark</w:t>
      </w:r>
    </w:p>
    <w:p w14:paraId="4A591F72" w14:textId="3D7C3D9E" w:rsidR="00846350" w:rsidRDefault="00846350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Grundstücksnummer 915/1</w:t>
      </w:r>
    </w:p>
    <w:p w14:paraId="11098588" w14:textId="6979533B" w:rsidR="00A46159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16°14‘7308</w:t>
      </w:r>
    </w:p>
    <w:p w14:paraId="7CEF82C2" w14:textId="166687C8" w:rsidR="00A46159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47°47‘7218</w:t>
      </w:r>
    </w:p>
    <w:p w14:paraId="51DD92A9" w14:textId="65604A88" w:rsidR="00A46159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Alt 271,9 m</w:t>
      </w:r>
    </w:p>
    <w:p w14:paraId="4DCFE166" w14:textId="22132E6E" w:rsidR="00A46159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Der Gnomon oder die Meridianmire [Mire ist eine Meridianmarke zur Einstellung des Fernrohres in Meridianrichtung] des ehemaligen Akademieobservatoriums auf dem 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Rákóczyturm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 xml:space="preserve"> ist kein Denkmal im üblichen Sinn. Er befindet sich in unmittelbarer Nähe des Fohlenhofes an der Akademiepark-Mauer und wurde im Jahr 1821 auf Initiative des 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Local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>-Direktors Feldmarschallleutnant Philipp Faber</w:t>
      </w:r>
      <w:r w:rsidR="00A61EF6">
        <w:rPr>
          <w:rFonts w:ascii="Century Schoolbook" w:hAnsi="Century Schoolbook"/>
          <w:sz w:val="20"/>
          <w:szCs w:val="20"/>
          <w:lang w:val="de-AT"/>
        </w:rPr>
        <w:t xml:space="preserve"> und des Professors für Trigonometrie Major Ludwig </w:t>
      </w:r>
      <w:proofErr w:type="spellStart"/>
      <w:r w:rsidR="00A61EF6">
        <w:rPr>
          <w:rFonts w:ascii="Century Schoolbook" w:hAnsi="Century Schoolbook"/>
          <w:sz w:val="20"/>
          <w:szCs w:val="20"/>
          <w:lang w:val="de-AT"/>
        </w:rPr>
        <w:t>Bavini</w:t>
      </w:r>
      <w:proofErr w:type="spellEnd"/>
      <w:r w:rsidR="00A61EF6">
        <w:rPr>
          <w:rFonts w:ascii="Century Schoolbook" w:hAnsi="Century Schoolbook"/>
          <w:sz w:val="20"/>
          <w:szCs w:val="20"/>
          <w:lang w:val="de-AT"/>
        </w:rPr>
        <w:t xml:space="preserve"> </w:t>
      </w:r>
      <w:r>
        <w:rPr>
          <w:rFonts w:ascii="Century Schoolbook" w:hAnsi="Century Schoolbook"/>
          <w:sz w:val="20"/>
          <w:szCs w:val="20"/>
          <w:lang w:val="de-AT"/>
        </w:rPr>
        <w:t>errichtet. In Sichtverbindung mit dem Observatorium wurde er für den Unterricht der Kadetten in mathematischer Geographie genutzt.</w:t>
      </w:r>
    </w:p>
    <w:p w14:paraId="04ECCBFC" w14:textId="0AEF863B" w:rsidR="00A46159" w:rsidRDefault="00A46159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Das Observatorium bestand jedoch nur bis zum Jahre 1871, hatte aber schon früher seine ursprüngliche </w:t>
      </w:r>
      <w:r w:rsidR="00A61EF6">
        <w:rPr>
          <w:rFonts w:ascii="Century Schoolbook" w:hAnsi="Century Schoolbook"/>
          <w:sz w:val="20"/>
          <w:szCs w:val="20"/>
          <w:lang w:val="de-AT"/>
        </w:rPr>
        <w:t>F</w:t>
      </w:r>
      <w:r>
        <w:rPr>
          <w:rFonts w:ascii="Century Schoolbook" w:hAnsi="Century Schoolbook"/>
          <w:sz w:val="20"/>
          <w:szCs w:val="20"/>
          <w:lang w:val="de-AT"/>
        </w:rPr>
        <w:t>unktion eingebüßt.</w:t>
      </w:r>
    </w:p>
    <w:p w14:paraId="75C0E3BE" w14:textId="1EC1B30E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Der Gnomon hat einen aus Ziegeln bestehenden Umbau, auf dem sich ein großer, gemeißelter Steinblock – entsprechend den vier Weltgegenden – befindet, der mit einer achtseitigen Pyramide aus Stein gekrönt ist. An jeder Blockfläche befindet sich eine Vertikal-Sonnenuhr, deren Berechnete Schattenlinien von Major 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Bavini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 xml:space="preserve"> stammen.</w:t>
      </w:r>
    </w:p>
    <w:p w14:paraId="04604FE1" w14:textId="77777777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Die geografische Position der Pyramidenspitze:</w:t>
      </w:r>
    </w:p>
    <w:p w14:paraId="21BC8509" w14:textId="6FF73C59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33°54‘4228 östlich Ferro</w:t>
      </w:r>
    </w:p>
    <w:p w14:paraId="0957E183" w14:textId="6E6F3ABF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47°47‘4700 nördlicher Breite</w:t>
      </w:r>
    </w:p>
    <w:p w14:paraId="400E3F16" w14:textId="77777777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</w:p>
    <w:p w14:paraId="24BC5641" w14:textId="597EED43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Der Gnomon wurde 1889 renoviert, </w:t>
      </w:r>
      <w:r w:rsidR="00770606">
        <w:rPr>
          <w:rFonts w:ascii="Century Schoolbook" w:hAnsi="Century Schoolbook"/>
          <w:sz w:val="20"/>
          <w:szCs w:val="20"/>
          <w:lang w:val="de-AT"/>
        </w:rPr>
        <w:t xml:space="preserve">die </w:t>
      </w:r>
      <w:r>
        <w:rPr>
          <w:rFonts w:ascii="Century Schoolbook" w:hAnsi="Century Schoolbook"/>
          <w:sz w:val="20"/>
          <w:szCs w:val="20"/>
          <w:lang w:val="de-AT"/>
        </w:rPr>
        <w:t>damals angebrachte Gedenktafel lautet:</w:t>
      </w:r>
    </w:p>
    <w:p w14:paraId="12BF723A" w14:textId="21C8FA8B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Meridianpunkt des Akademie-Observatoriums am 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Rákóczythurm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 xml:space="preserve">, errichtet 1821 vom 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Local-Director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 xml:space="preserve"> Philipp Faber von 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Ehrenbritstein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>, K.K. Feldmarschall-</w:t>
      </w:r>
      <w:proofErr w:type="spellStart"/>
      <w:r>
        <w:rPr>
          <w:rFonts w:ascii="Century Schoolbook" w:hAnsi="Century Schoolbook"/>
          <w:sz w:val="20"/>
          <w:szCs w:val="20"/>
          <w:lang w:val="de-AT"/>
        </w:rPr>
        <w:t>Lieutnant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>.</w:t>
      </w:r>
    </w:p>
    <w:p w14:paraId="62F87B61" w14:textId="4053EF7F" w:rsidR="00A61EF6" w:rsidRDefault="00A61EF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Geograph: Länge von Ferro 33°-54`-42‘‘</w:t>
      </w:r>
    </w:p>
    <w:p w14:paraId="39A137DA" w14:textId="6B66E9ED" w:rsidR="00770606" w:rsidRDefault="0077060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proofErr w:type="spellStart"/>
      <w:r>
        <w:rPr>
          <w:rFonts w:ascii="Century Schoolbook" w:hAnsi="Century Schoolbook"/>
          <w:sz w:val="20"/>
          <w:szCs w:val="20"/>
          <w:lang w:val="de-AT"/>
        </w:rPr>
        <w:t>Renovirt</w:t>
      </w:r>
      <w:proofErr w:type="spellEnd"/>
      <w:r>
        <w:rPr>
          <w:rFonts w:ascii="Century Schoolbook" w:hAnsi="Century Schoolbook"/>
          <w:sz w:val="20"/>
          <w:szCs w:val="20"/>
          <w:lang w:val="de-AT"/>
        </w:rPr>
        <w:t xml:space="preserve"> 1889</w:t>
      </w:r>
    </w:p>
    <w:p w14:paraId="1A00E4E2" w14:textId="7F4C6F77" w:rsidR="00770606" w:rsidRDefault="0077060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Letzte Restaurierung: 1969 durch den Wiener Neustädter Denkmalschutzverein</w:t>
      </w:r>
    </w:p>
    <w:p w14:paraId="65F14638" w14:textId="77777777" w:rsidR="00846350" w:rsidRDefault="00846350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</w:p>
    <w:p w14:paraId="7FE6642E" w14:textId="619EBF6D" w:rsidR="00846350" w:rsidRDefault="00846350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Quelle:</w:t>
      </w:r>
      <w:r w:rsidR="00BC7825">
        <w:rPr>
          <w:rFonts w:ascii="Century Schoolbook" w:hAnsi="Century Schoolbook"/>
          <w:sz w:val="20"/>
          <w:szCs w:val="20"/>
          <w:lang w:val="de-AT"/>
        </w:rPr>
        <w:t xml:space="preserve"> denkmal-heer.at/gnomon</w:t>
      </w:r>
    </w:p>
    <w:p w14:paraId="255659F4" w14:textId="77777777" w:rsidR="00770606" w:rsidRDefault="0077060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</w:p>
    <w:p w14:paraId="33F828D6" w14:textId="4057720B" w:rsidR="00770606" w:rsidRPr="00A46159" w:rsidRDefault="00770606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</w:p>
    <w:sectPr w:rsidR="00770606" w:rsidRPr="00A46159" w:rsidSect="00F562B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59"/>
    <w:rsid w:val="004F12FB"/>
    <w:rsid w:val="005838FB"/>
    <w:rsid w:val="005D44A8"/>
    <w:rsid w:val="00770606"/>
    <w:rsid w:val="00846350"/>
    <w:rsid w:val="00A46159"/>
    <w:rsid w:val="00A61EF6"/>
    <w:rsid w:val="00BC7825"/>
    <w:rsid w:val="00BF1D5F"/>
    <w:rsid w:val="00C12CA2"/>
    <w:rsid w:val="00D23A10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CE863"/>
  <w14:defaultImageDpi w14:val="32767"/>
  <w15:chartTrackingRefBased/>
  <w15:docId w15:val="{50C540E4-A79D-3B4F-9F21-92F8BCB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lageBuchtext">
    <w:name w:val="Vorlage Buchtext"/>
    <w:basedOn w:val="Standard"/>
    <w:qFormat/>
    <w:rsid w:val="005838FB"/>
    <w:pPr>
      <w:spacing w:line="360" w:lineRule="auto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mar/Library/Group%20Containers/UBF8T346G9.Office/User%20Content.localized/Templates.localized/Vorlage%20Buchtext%20Century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Buchtext Century.dotx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Elmar Hruby</cp:lastModifiedBy>
  <cp:revision>3</cp:revision>
  <dcterms:created xsi:type="dcterms:W3CDTF">2025-07-19T15:45:00Z</dcterms:created>
  <dcterms:modified xsi:type="dcterms:W3CDTF">2025-07-23T16:10:00Z</dcterms:modified>
</cp:coreProperties>
</file>